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208" w:leftChars="65" w:firstLine="210" w:firstLine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16024"/>
    <w:rsid w:val="0DFC3859"/>
    <w:rsid w:val="40D61E73"/>
    <w:rsid w:val="50AC3C63"/>
    <w:rsid w:val="582B3D13"/>
    <w:rsid w:val="6D535020"/>
    <w:rsid w:val="726B57B0"/>
    <w:rsid w:val="76116024"/>
    <w:rsid w:val="7EC3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20180227-140345\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2018-11-20T02:49:00Z</dcterms:created>
  <dc:creator>Administrator</dc:creator>
  <cp:lastModifiedBy>旖旎</cp:lastModifiedBy>
  <dcterms:modified xsi:type="dcterms:W3CDTF">2021-09-28T09:18:53Z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E2962772672341DFAED64035B1474C2A</vt:lpwstr>
  </property>
</Properties>
</file>